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262AC3F5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1C0DCE29" w14:textId="750BDC83" w:rsidR="005C61E4" w:rsidRPr="00AA4794" w:rsidRDefault="00025192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5DB77792" wp14:editId="6E87131D">
                  <wp:extent cx="4311650" cy="3017085"/>
                  <wp:effectExtent l="0" t="0" r="0" b="0"/>
                  <wp:docPr id="382437134" name="Picture 1" descr="College and Career Center - Aloha High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lege and Career Center - Aloha High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28" cy="30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AC1A0" w14:textId="283282B9" w:rsidR="005C61E4" w:rsidRDefault="00F81A1C" w:rsidP="005C61E4">
            <w:pPr>
              <w:pStyle w:val="Date"/>
              <w:rPr>
                <w:bCs w:val="0"/>
                <w:color w:val="C00000"/>
                <w:sz w:val="36"/>
                <w:szCs w:val="36"/>
              </w:rPr>
            </w:pPr>
            <w:r w:rsidRPr="00F81A1C">
              <w:rPr>
                <w:color w:val="C00000"/>
                <w:sz w:val="36"/>
                <w:szCs w:val="36"/>
              </w:rPr>
              <w:t>Students (9</w:t>
            </w:r>
            <w:r w:rsidRPr="00F81A1C">
              <w:rPr>
                <w:color w:val="C00000"/>
                <w:sz w:val="36"/>
                <w:szCs w:val="36"/>
                <w:vertAlign w:val="superscript"/>
              </w:rPr>
              <w:t>th</w:t>
            </w:r>
            <w:r w:rsidRPr="00F81A1C">
              <w:rPr>
                <w:color w:val="C00000"/>
                <w:sz w:val="36"/>
                <w:szCs w:val="36"/>
              </w:rPr>
              <w:t>-12</w:t>
            </w:r>
            <w:r w:rsidRPr="00F81A1C">
              <w:rPr>
                <w:color w:val="C00000"/>
                <w:sz w:val="36"/>
                <w:szCs w:val="36"/>
                <w:vertAlign w:val="superscript"/>
              </w:rPr>
              <w:t>th</w:t>
            </w:r>
            <w:r w:rsidRPr="00F81A1C">
              <w:rPr>
                <w:color w:val="C00000"/>
                <w:sz w:val="36"/>
                <w:szCs w:val="36"/>
              </w:rPr>
              <w:t>) and Parents are welcome to attend</w:t>
            </w:r>
          </w:p>
          <w:p w14:paraId="5DC26A1A" w14:textId="77777777" w:rsidR="00025192" w:rsidRPr="00F81A1C" w:rsidRDefault="00025192" w:rsidP="005C61E4">
            <w:pPr>
              <w:pStyle w:val="Date"/>
              <w:rPr>
                <w:color w:val="C00000"/>
                <w:sz w:val="36"/>
                <w:szCs w:val="36"/>
              </w:rPr>
            </w:pPr>
          </w:p>
          <w:p w14:paraId="29D302F3" w14:textId="5133160F" w:rsidR="005C61E4" w:rsidRDefault="00F81A1C" w:rsidP="005C61E4">
            <w:pPr>
              <w:pStyle w:val="Title"/>
              <w:rPr>
                <w:bCs w:val="0"/>
                <w:sz w:val="64"/>
                <w:szCs w:val="64"/>
              </w:rPr>
            </w:pPr>
            <w:r w:rsidRPr="00F81A1C">
              <w:rPr>
                <w:sz w:val="64"/>
                <w:szCs w:val="64"/>
              </w:rPr>
              <w:t xml:space="preserve">College and Career Planning </w:t>
            </w:r>
            <w:r w:rsidR="0078696A">
              <w:rPr>
                <w:sz w:val="64"/>
                <w:szCs w:val="64"/>
              </w:rPr>
              <w:t>Presentation</w:t>
            </w:r>
          </w:p>
          <w:p w14:paraId="4F9710B5" w14:textId="77777777" w:rsidR="00025192" w:rsidRPr="00025192" w:rsidRDefault="00025192" w:rsidP="00025192"/>
          <w:p w14:paraId="2CE0DDEE" w14:textId="77777777" w:rsidR="00025192" w:rsidRPr="00025192" w:rsidRDefault="00025192" w:rsidP="00025192"/>
          <w:p w14:paraId="06B53401" w14:textId="77777777" w:rsidR="00F81A1C" w:rsidRPr="00F81A1C" w:rsidRDefault="00F81A1C" w:rsidP="00F81A1C"/>
          <w:sdt>
            <w:sdtPr>
              <w:rPr>
                <w:sz w:val="32"/>
                <w:szCs w:val="32"/>
              </w:rPr>
              <w:id w:val="-1403366105"/>
              <w:placeholder>
                <w:docPart w:val="DFF7F4D2945748DEA9A454935BE8B5D2"/>
              </w:placeholder>
              <w15:appearance w15:val="hidden"/>
            </w:sdtPr>
            <w:sdtEndPr/>
            <w:sdtContent>
              <w:p w14:paraId="5E326559" w14:textId="77777777" w:rsidR="00F81A1C" w:rsidRDefault="00F81A1C" w:rsidP="00F81A1C">
                <w:pPr>
                  <w:spacing w:after="160" w:line="312" w:lineRule="auto"/>
                  <w:rPr>
                    <w:color w:val="000000"/>
                    <w:sz w:val="32"/>
                    <w:szCs w:val="32"/>
                  </w:rPr>
                </w:pPr>
                <w:r w:rsidRPr="00C25A54">
                  <w:rPr>
                    <w:b/>
                    <w:color w:val="000000"/>
                    <w:sz w:val="32"/>
                    <w:szCs w:val="32"/>
                  </w:rPr>
                  <w:t xml:space="preserve">Topics will </w:t>
                </w:r>
                <w:proofErr w:type="gramStart"/>
                <w:r w:rsidRPr="00C25A54">
                  <w:rPr>
                    <w:b/>
                    <w:color w:val="000000"/>
                    <w:sz w:val="32"/>
                    <w:szCs w:val="32"/>
                  </w:rPr>
                  <w:t>include:</w:t>
                </w:r>
                <w:proofErr w:type="gramEnd"/>
                <w:r w:rsidRPr="00C25A54">
                  <w:rPr>
                    <w:b/>
                    <w:color w:val="000000"/>
                    <w:sz w:val="32"/>
                    <w:szCs w:val="32"/>
                  </w:rPr>
                  <w:t xml:space="preserve"> </w:t>
                </w:r>
                <w:r w:rsidRPr="00F81A1C">
                  <w:rPr>
                    <w:bCs w:val="0"/>
                    <w:color w:val="000000"/>
                    <w:sz w:val="32"/>
                    <w:szCs w:val="32"/>
                  </w:rPr>
                  <w:t>College and career planning resources, post-secondary pathways, applications, scholarships, financial aid, Bright Futures, and more!</w:t>
                </w:r>
              </w:p>
              <w:p w14:paraId="3AAD1917" w14:textId="1C5EC866" w:rsidR="00880783" w:rsidRPr="00AA4794" w:rsidRDefault="00F81A1C" w:rsidP="00F81A1C">
                <w:pPr>
                  <w:spacing w:after="160" w:line="312" w:lineRule="auto"/>
                </w:pPr>
                <w:r>
                  <w:t xml:space="preserve">                                          </w:t>
                </w:r>
                <w:r>
                  <w:rPr>
                    <w:noProof/>
                  </w:rPr>
                  <w:drawing>
                    <wp:inline distT="0" distB="0" distL="0" distR="0" wp14:anchorId="304A8964" wp14:editId="36857F85">
                      <wp:extent cx="995578" cy="990600"/>
                      <wp:effectExtent l="0" t="0" r="0" b="0"/>
                      <wp:docPr id="1" name="Picture 1" descr="A white bull with horns and a pink sta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A white bull with horns and a pink sta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2811" cy="9977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20" w:type="dxa"/>
          </w:tcPr>
          <w:p w14:paraId="1DA851E9" w14:textId="4CF0F9EA" w:rsidR="005C61E4" w:rsidRPr="00AA4794" w:rsidRDefault="00FD0BC5" w:rsidP="005C61E4">
            <w:pPr>
              <w:pStyle w:val="Heading2"/>
            </w:pPr>
            <w:r>
              <w:t>Discover how to plan your pathway after high school!</w:t>
            </w:r>
          </w:p>
          <w:p w14:paraId="5D5B2738" w14:textId="77777777" w:rsidR="005C61E4" w:rsidRPr="00AA4794" w:rsidRDefault="00BC76F7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4C70198B292B49049A736FCB1B02C0A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0CFC6571" w14:textId="5887B0B7" w:rsidR="005C61E4" w:rsidRPr="00FD0BC5" w:rsidRDefault="00FD0BC5" w:rsidP="005C61E4">
            <w:pPr>
              <w:pStyle w:val="Heading2"/>
            </w:pPr>
            <w:r w:rsidRPr="00FD0BC5">
              <w:rPr>
                <w:rFonts w:eastAsiaTheme="minorHAnsi"/>
                <w:b/>
                <w:sz w:val="22"/>
                <w:szCs w:val="22"/>
                <w:lang w:eastAsia="en-US"/>
              </w:rPr>
              <w:t>Please bring a laptop.  Extra laptops will be available as needed.</w:t>
            </w:r>
          </w:p>
          <w:p w14:paraId="49CC4836" w14:textId="77777777" w:rsidR="005C61E4" w:rsidRPr="00AA4794" w:rsidRDefault="00BC76F7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76CADFE9C26B46A9B5C89B6A6DB0A9D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3CFB273E" w14:textId="5A9BF8D1" w:rsidR="005C61E4" w:rsidRPr="00AA4794" w:rsidRDefault="00C35E29" w:rsidP="005C61E4">
            <w:pPr>
              <w:pStyle w:val="Heading2"/>
            </w:pPr>
            <w:r>
              <w:t>Hope to see you there!</w:t>
            </w:r>
          </w:p>
          <w:p w14:paraId="0A1D5762" w14:textId="77777777" w:rsidR="005C61E4" w:rsidRPr="00AA4794" w:rsidRDefault="00BC76F7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D50C9EB0F76749B9B0FD53209CE0D68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22AE069F" w14:textId="1F8A520E" w:rsidR="005C61E4" w:rsidRPr="00AA4794" w:rsidRDefault="00FD0BC5" w:rsidP="005C61E4">
            <w:pPr>
              <w:pStyle w:val="Heading2"/>
            </w:pPr>
            <w:r>
              <w:t>RSVP to Mrs. Hensley.</w:t>
            </w:r>
          </w:p>
          <w:p w14:paraId="0940C833" w14:textId="77777777" w:rsidR="005C61E4" w:rsidRPr="00AA4794" w:rsidRDefault="00BC76F7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3DDDE5C3B6CC49EF86C62928AEF0069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71997F19" w14:textId="77777777" w:rsidR="00FD0BC5" w:rsidRPr="00FD0BC5" w:rsidRDefault="00FD0BC5" w:rsidP="00FD0BC5">
            <w:pPr>
              <w:pStyle w:val="Heading2"/>
              <w:rPr>
                <w:rFonts w:asciiTheme="minorHAnsi" w:eastAsiaTheme="minorHAnsi" w:hAnsiTheme="minorHAnsi" w:cstheme="minorBidi"/>
                <w:b/>
                <w:bCs w:val="0"/>
                <w:sz w:val="20"/>
                <w:szCs w:val="20"/>
                <w:lang w:eastAsia="en-US"/>
              </w:rPr>
            </w:pPr>
            <w:r w:rsidRPr="00FD0BC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Contact Mrs. Hensley for more information:</w:t>
            </w:r>
          </w:p>
          <w:p w14:paraId="154CF61E" w14:textId="1D661DFF" w:rsidR="00AA4794" w:rsidRPr="00FD0BC5" w:rsidRDefault="00FD0BC5" w:rsidP="00FD0BC5">
            <w:pPr>
              <w:pStyle w:val="Heading2"/>
              <w:rPr>
                <w:sz w:val="20"/>
                <w:szCs w:val="20"/>
              </w:rPr>
            </w:pPr>
            <w:r w:rsidRPr="00FD0BC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khensley@pasco.k12.fl.us</w:t>
            </w:r>
          </w:p>
          <w:p w14:paraId="448A891B" w14:textId="1EDBD71C" w:rsidR="005C61E4" w:rsidRDefault="00F81A1C" w:rsidP="005C61E4">
            <w:pPr>
              <w:pStyle w:val="Heading3"/>
              <w:rPr>
                <w:bCs w:val="0"/>
              </w:rPr>
            </w:pPr>
            <w:r>
              <w:t>Location:</w:t>
            </w:r>
          </w:p>
          <w:p w14:paraId="6395125D" w14:textId="3E12B129" w:rsidR="00F81A1C" w:rsidRPr="00AA4794" w:rsidRDefault="00F81A1C" w:rsidP="005C61E4">
            <w:pPr>
              <w:pStyle w:val="Heading3"/>
            </w:pPr>
            <w:r>
              <w:t>WRHS</w:t>
            </w:r>
          </w:p>
          <w:p w14:paraId="7404A2AF" w14:textId="77777777" w:rsidR="005C61E4" w:rsidRDefault="00F81A1C" w:rsidP="00AA4794">
            <w:pPr>
              <w:pStyle w:val="ContactInfo"/>
              <w:spacing w:line="312" w:lineRule="auto"/>
              <w:rPr>
                <w:rFonts w:asciiTheme="majorHAnsi" w:hAnsiTheme="majorHAnsi"/>
                <w:bCs w:val="0"/>
              </w:rPr>
            </w:pPr>
            <w:r w:rsidRPr="00F81A1C">
              <w:rPr>
                <w:rFonts w:asciiTheme="majorHAnsi" w:hAnsiTheme="majorHAnsi"/>
              </w:rPr>
              <w:t>Media Center</w:t>
            </w:r>
          </w:p>
          <w:p w14:paraId="77CEACEE" w14:textId="7062AA95" w:rsidR="00F81A1C" w:rsidRDefault="00F81A1C" w:rsidP="00AA4794">
            <w:pPr>
              <w:pStyle w:val="ContactInfo"/>
              <w:spacing w:line="312" w:lineRule="auto"/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</w:rPr>
              <w:t>Dates:</w:t>
            </w:r>
          </w:p>
          <w:p w14:paraId="705FA966" w14:textId="14B0CCFD" w:rsidR="00F81A1C" w:rsidRPr="00F81A1C" w:rsidRDefault="00F81A1C" w:rsidP="00AA4794">
            <w:pPr>
              <w:pStyle w:val="ContactInfo"/>
              <w:spacing w:line="312" w:lineRule="auto"/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</w:rPr>
              <w:t>Tuesday, 9/12 and Tuesday 9/19</w:t>
            </w:r>
          </w:p>
          <w:p w14:paraId="0E993249" w14:textId="4D7DC56F" w:rsidR="00F81A1C" w:rsidRPr="00F81A1C" w:rsidRDefault="00F81A1C" w:rsidP="00AA4794">
            <w:pPr>
              <w:pStyle w:val="ContactInfo"/>
              <w:spacing w:line="312" w:lineRule="auto"/>
              <w:rPr>
                <w:b/>
                <w:bCs w:val="0"/>
              </w:rPr>
            </w:pPr>
            <w:r w:rsidRPr="00F81A1C">
              <w:rPr>
                <w:b/>
                <w:bCs w:val="0"/>
              </w:rPr>
              <w:t>5:00pm-6:30pm</w:t>
            </w:r>
          </w:p>
        </w:tc>
      </w:tr>
    </w:tbl>
    <w:p w14:paraId="51AC52A3" w14:textId="41440DED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8C14" w14:textId="77777777" w:rsidR="002C0FD0" w:rsidRDefault="002C0FD0" w:rsidP="005F5D5F">
      <w:pPr>
        <w:spacing w:after="0" w:line="240" w:lineRule="auto"/>
      </w:pPr>
      <w:r>
        <w:separator/>
      </w:r>
    </w:p>
  </w:endnote>
  <w:endnote w:type="continuationSeparator" w:id="0">
    <w:p w14:paraId="375FF16B" w14:textId="77777777" w:rsidR="002C0FD0" w:rsidRDefault="002C0FD0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4AEB" w14:textId="77777777" w:rsidR="002C0FD0" w:rsidRDefault="002C0FD0" w:rsidP="005F5D5F">
      <w:pPr>
        <w:spacing w:after="0" w:line="240" w:lineRule="auto"/>
      </w:pPr>
      <w:r>
        <w:separator/>
      </w:r>
    </w:p>
  </w:footnote>
  <w:footnote w:type="continuationSeparator" w:id="0">
    <w:p w14:paraId="386005D0" w14:textId="77777777" w:rsidR="002C0FD0" w:rsidRDefault="002C0FD0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444086">
    <w:abstractNumId w:val="9"/>
  </w:num>
  <w:num w:numId="2" w16cid:durableId="622998765">
    <w:abstractNumId w:val="7"/>
  </w:num>
  <w:num w:numId="3" w16cid:durableId="1481462409">
    <w:abstractNumId w:val="6"/>
  </w:num>
  <w:num w:numId="4" w16cid:durableId="1301230822">
    <w:abstractNumId w:val="5"/>
  </w:num>
  <w:num w:numId="5" w16cid:durableId="1373921792">
    <w:abstractNumId w:val="4"/>
  </w:num>
  <w:num w:numId="6" w16cid:durableId="1171605285">
    <w:abstractNumId w:val="8"/>
  </w:num>
  <w:num w:numId="7" w16cid:durableId="1604609185">
    <w:abstractNumId w:val="3"/>
  </w:num>
  <w:num w:numId="8" w16cid:durableId="2042318430">
    <w:abstractNumId w:val="2"/>
  </w:num>
  <w:num w:numId="9" w16cid:durableId="848525088">
    <w:abstractNumId w:val="1"/>
  </w:num>
  <w:num w:numId="10" w16cid:durableId="14098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1C"/>
    <w:rsid w:val="000168C0"/>
    <w:rsid w:val="00025192"/>
    <w:rsid w:val="000427C6"/>
    <w:rsid w:val="00076F31"/>
    <w:rsid w:val="000B4C91"/>
    <w:rsid w:val="00171CDD"/>
    <w:rsid w:val="00175521"/>
    <w:rsid w:val="00181FB9"/>
    <w:rsid w:val="00251739"/>
    <w:rsid w:val="00261A78"/>
    <w:rsid w:val="002C0FD0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06DA7"/>
    <w:rsid w:val="0078696A"/>
    <w:rsid w:val="0079199F"/>
    <w:rsid w:val="007B5354"/>
    <w:rsid w:val="00837654"/>
    <w:rsid w:val="00880783"/>
    <w:rsid w:val="008B5772"/>
    <w:rsid w:val="008C031F"/>
    <w:rsid w:val="008C1756"/>
    <w:rsid w:val="008C7655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BC76F7"/>
    <w:rsid w:val="00C35E29"/>
    <w:rsid w:val="00C57F20"/>
    <w:rsid w:val="00D16845"/>
    <w:rsid w:val="00D56FBE"/>
    <w:rsid w:val="00D751DD"/>
    <w:rsid w:val="00DE6AFD"/>
    <w:rsid w:val="00E3564F"/>
    <w:rsid w:val="00EC1838"/>
    <w:rsid w:val="00F2548A"/>
    <w:rsid w:val="00F81A1C"/>
    <w:rsid w:val="00FA21D4"/>
    <w:rsid w:val="00FB2003"/>
    <w:rsid w:val="00FD0BC5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5EAFF"/>
  <w15:chartTrackingRefBased/>
  <w15:docId w15:val="{7F31D233-6AF3-4FF7-945A-80758DB1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ensley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0198B292B49049A736FCB1B02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1EBB-AC92-4055-9434-8DE096C69E63}"/>
      </w:docPartPr>
      <w:docPartBody>
        <w:p w:rsidR="008C411D" w:rsidRDefault="005E41FB">
          <w:pPr>
            <w:pStyle w:val="4C70198B292B49049A736FCB1B02C0AD"/>
          </w:pPr>
          <w:r w:rsidRPr="00AA4794">
            <w:t>────</w:t>
          </w:r>
        </w:p>
      </w:docPartBody>
    </w:docPart>
    <w:docPart>
      <w:docPartPr>
        <w:name w:val="76CADFE9C26B46A9B5C89B6A6DB0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4718-E7AE-4A82-A1F8-A7402E2E453D}"/>
      </w:docPartPr>
      <w:docPartBody>
        <w:p w:rsidR="008C411D" w:rsidRDefault="005E41FB">
          <w:pPr>
            <w:pStyle w:val="76CADFE9C26B46A9B5C89B6A6DB0A9D2"/>
          </w:pPr>
          <w:r w:rsidRPr="00AA4794">
            <w:t>────</w:t>
          </w:r>
        </w:p>
      </w:docPartBody>
    </w:docPart>
    <w:docPart>
      <w:docPartPr>
        <w:name w:val="D50C9EB0F76749B9B0FD53209CE0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3AAC-3B81-49F5-A0BE-1C080E7A3844}"/>
      </w:docPartPr>
      <w:docPartBody>
        <w:p w:rsidR="008C411D" w:rsidRDefault="005E41FB">
          <w:pPr>
            <w:pStyle w:val="D50C9EB0F76749B9B0FD53209CE0D689"/>
          </w:pPr>
          <w:r w:rsidRPr="00AA4794">
            <w:t>────</w:t>
          </w:r>
        </w:p>
      </w:docPartBody>
    </w:docPart>
    <w:docPart>
      <w:docPartPr>
        <w:name w:val="3DDDE5C3B6CC49EF86C62928AEF0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F93A-8971-4216-AB58-65C1037CB03F}"/>
      </w:docPartPr>
      <w:docPartBody>
        <w:p w:rsidR="008C411D" w:rsidRDefault="005E41FB">
          <w:pPr>
            <w:pStyle w:val="3DDDE5C3B6CC49EF86C62928AEF00693"/>
          </w:pPr>
          <w:r w:rsidRPr="00AA4794">
            <w:t>────</w:t>
          </w:r>
        </w:p>
      </w:docPartBody>
    </w:docPart>
    <w:docPart>
      <w:docPartPr>
        <w:name w:val="DFF7F4D2945748DEA9A454935BE8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CB3B-F010-4243-B6A8-D6EAD9D3F89F}"/>
      </w:docPartPr>
      <w:docPartBody>
        <w:p w:rsidR="008C411D" w:rsidRDefault="00907FB6" w:rsidP="00907FB6">
          <w:pPr>
            <w:pStyle w:val="DFF7F4D2945748DEA9A454935BE8B5D2"/>
          </w:pPr>
          <w:r w:rsidRPr="002956EA">
            <w:t>Celebrate with friends, games, food, and more. Bring a dish or dessert to share. Everyone is welcome!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B6"/>
    <w:rsid w:val="005E41FB"/>
    <w:rsid w:val="008C411D"/>
    <w:rsid w:val="00907FB6"/>
    <w:rsid w:val="00BC5D3E"/>
    <w:rsid w:val="00E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70198B292B49049A736FCB1B02C0AD">
    <w:name w:val="4C70198B292B49049A736FCB1B02C0AD"/>
  </w:style>
  <w:style w:type="paragraph" w:customStyle="1" w:styleId="76CADFE9C26B46A9B5C89B6A6DB0A9D2">
    <w:name w:val="76CADFE9C26B46A9B5C89B6A6DB0A9D2"/>
  </w:style>
  <w:style w:type="paragraph" w:customStyle="1" w:styleId="D50C9EB0F76749B9B0FD53209CE0D689">
    <w:name w:val="D50C9EB0F76749B9B0FD53209CE0D689"/>
  </w:style>
  <w:style w:type="paragraph" w:customStyle="1" w:styleId="3DDDE5C3B6CC49EF86C62928AEF00693">
    <w:name w:val="3DDDE5C3B6CC49EF86C62928AEF00693"/>
  </w:style>
  <w:style w:type="paragraph" w:customStyle="1" w:styleId="DFF7F4D2945748DEA9A454935BE8B5D2">
    <w:name w:val="DFF7F4D2945748DEA9A454935BE8B5D2"/>
    <w:rsid w:val="00907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5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L. Hensley</dc:creator>
  <cp:keywords/>
  <dc:description/>
  <cp:lastModifiedBy>Leslie Michelle Thompson</cp:lastModifiedBy>
  <cp:revision>2</cp:revision>
  <dcterms:created xsi:type="dcterms:W3CDTF">2023-09-03T12:17:00Z</dcterms:created>
  <dcterms:modified xsi:type="dcterms:W3CDTF">2023-09-03T12:17:00Z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